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A62" w14:textId="392F4387" w:rsidR="00FF5017" w:rsidRPr="00E4281B" w:rsidRDefault="00ED0B2E" w:rsidP="00914135">
      <w:pPr>
        <w:rPr>
          <w:rFonts w:ascii="Yu Gothic UI" w:eastAsia="Yu Gothic UI" w:hAnsi="Yu Gothic UI"/>
          <w:b/>
          <w:bCs/>
        </w:rPr>
      </w:pPr>
      <w:proofErr w:type="spellStart"/>
      <w:r w:rsidRPr="00E4281B">
        <w:rPr>
          <w:rFonts w:ascii="Yu Gothic UI" w:eastAsia="Yu Gothic UI" w:hAnsi="Yu Gothic UI"/>
          <w:b/>
          <w:bCs/>
        </w:rPr>
        <w:t>Allegato</w:t>
      </w:r>
      <w:proofErr w:type="spellEnd"/>
      <w:r w:rsidRPr="00E4281B">
        <w:rPr>
          <w:rFonts w:ascii="Yu Gothic UI" w:eastAsia="Yu Gothic UI" w:hAnsi="Yu Gothic UI"/>
          <w:b/>
          <w:bCs/>
        </w:rPr>
        <w:t xml:space="preserve"> </w:t>
      </w:r>
      <w:r w:rsidR="000F1656">
        <w:rPr>
          <w:rFonts w:ascii="Yu Gothic UI" w:eastAsia="Yu Gothic UI" w:hAnsi="Yu Gothic UI"/>
          <w:b/>
          <w:bCs/>
        </w:rPr>
        <w:t>8</w:t>
      </w:r>
      <w:r w:rsidRPr="00E4281B">
        <w:rPr>
          <w:rFonts w:ascii="Yu Gothic UI" w:eastAsia="Yu Gothic UI" w:hAnsi="Yu Gothic UI"/>
          <w:b/>
          <w:bCs/>
        </w:rPr>
        <w:t xml:space="preserve">: Time sheet </w:t>
      </w:r>
      <w:proofErr w:type="spellStart"/>
      <w:r w:rsidRPr="00E4281B">
        <w:rPr>
          <w:rFonts w:ascii="Yu Gothic UI" w:eastAsia="Yu Gothic UI" w:hAnsi="Yu Gothic UI"/>
          <w:b/>
          <w:bCs/>
        </w:rPr>
        <w:t>mensili</w:t>
      </w:r>
      <w:proofErr w:type="spellEnd"/>
      <w:r w:rsidRPr="00E4281B">
        <w:rPr>
          <w:rFonts w:ascii="Yu Gothic UI" w:eastAsia="Yu Gothic UI" w:hAnsi="Yu Gothic UI"/>
          <w:b/>
          <w:bCs/>
        </w:rPr>
        <w:t xml:space="preserve">  </w:t>
      </w:r>
    </w:p>
    <w:p w14:paraId="491FEAB4" w14:textId="77777777" w:rsidR="00E4281B" w:rsidRDefault="00E4281B" w:rsidP="00E4281B">
      <w:pPr>
        <w:rPr>
          <w:rFonts w:ascii="Yu Gothic UI" w:eastAsia="Yu Gothic UI" w:hAnsi="Yu Gothic UI"/>
        </w:rPr>
      </w:pPr>
    </w:p>
    <w:p w14:paraId="695BDCD6" w14:textId="650D4514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ACRONIMO E TITOLO DEL PROGETTO: _______________________________</w:t>
      </w:r>
    </w:p>
    <w:p w14:paraId="68642A29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BENEFICIARIO/PARTNER: _____________________________________________ </w:t>
      </w:r>
    </w:p>
    <w:p w14:paraId="65B24514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NOME E COGNOME __________________________________________________ </w:t>
      </w:r>
    </w:p>
    <w:p w14:paraId="03110D7A" w14:textId="77777777" w:rsidR="00ED0B2E" w:rsidRPr="00E4281B" w:rsidRDefault="00ED0B2E" w:rsidP="00E4281B">
      <w:pPr>
        <w:rPr>
          <w:rFonts w:ascii="Yu Gothic UI" w:eastAsia="Yu Gothic UI" w:hAnsi="Yu Gothic UI"/>
          <w:sz w:val="18"/>
          <w:szCs w:val="18"/>
        </w:rPr>
      </w:pPr>
      <w:proofErr w:type="spellStart"/>
      <w:r w:rsidRPr="00E4281B">
        <w:rPr>
          <w:rFonts w:ascii="Yu Gothic UI" w:eastAsia="Yu Gothic UI" w:hAnsi="Yu Gothic UI"/>
          <w:sz w:val="18"/>
          <w:szCs w:val="18"/>
        </w:rPr>
        <w:t>Qualifica</w:t>
      </w:r>
      <w:proofErr w:type="spellEnd"/>
      <w:r w:rsidRPr="00E4281B">
        <w:rPr>
          <w:rFonts w:ascii="Yu Gothic UI" w:eastAsia="Yu Gothic UI" w:hAnsi="Yu Gothic UI"/>
          <w:sz w:val="18"/>
          <w:szCs w:val="18"/>
        </w:rPr>
        <w:t xml:space="preserve">: _____________________ </w:t>
      </w:r>
    </w:p>
    <w:p w14:paraId="1C5C7BF1" w14:textId="564D5270" w:rsidR="00ED0B2E" w:rsidRDefault="00ED0B2E" w:rsidP="00ED0B2E">
      <w:pPr>
        <w:rPr>
          <w:rFonts w:ascii="Yu Gothic UI" w:eastAsia="Yu Gothic UI" w:hAnsi="Yu Gothic UI"/>
          <w:sz w:val="18"/>
          <w:szCs w:val="18"/>
        </w:rPr>
      </w:pPr>
      <w:r w:rsidRPr="00E4281B">
        <w:rPr>
          <w:rFonts w:ascii="Yu Gothic UI" w:eastAsia="Yu Gothic UI" w:hAnsi="Yu Gothic UI"/>
          <w:sz w:val="18"/>
          <w:szCs w:val="18"/>
        </w:rPr>
        <w:t xml:space="preserve">Ore </w:t>
      </w:r>
      <w:proofErr w:type="spellStart"/>
      <w:r w:rsidRPr="00E4281B">
        <w:rPr>
          <w:rFonts w:ascii="Yu Gothic UI" w:eastAsia="Yu Gothic UI" w:hAnsi="Yu Gothic UI"/>
          <w:sz w:val="18"/>
          <w:szCs w:val="18"/>
        </w:rPr>
        <w:t>lavorate</w:t>
      </w:r>
      <w:proofErr w:type="spellEnd"/>
      <w:r w:rsidRPr="00E4281B">
        <w:rPr>
          <w:rFonts w:ascii="Yu Gothic UI" w:eastAsia="Yu Gothic UI" w:hAnsi="Yu Gothic UI"/>
          <w:sz w:val="18"/>
          <w:szCs w:val="18"/>
        </w:rPr>
        <w:t>:</w:t>
      </w:r>
    </w:p>
    <w:p w14:paraId="1618961E" w14:textId="77777777" w:rsidR="00E4281B" w:rsidRPr="00E4281B" w:rsidRDefault="00E4281B" w:rsidP="00ED0B2E">
      <w:pPr>
        <w:rPr>
          <w:rFonts w:ascii="Yu Gothic UI" w:eastAsia="Yu Gothic UI" w:hAnsi="Yu Gothic U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4281B" w:rsidRPr="000F1656" w14:paraId="79F1C57B" w14:textId="77777777" w:rsidTr="00E4281B">
        <w:trPr>
          <w:trHeight w:val="227"/>
        </w:trPr>
        <w:tc>
          <w:tcPr>
            <w:tcW w:w="567" w:type="dxa"/>
          </w:tcPr>
          <w:p w14:paraId="5061A6A5" w14:textId="29247A9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4D42E53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1A60C162" w14:textId="6B3D5B86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0CE781E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86E4DD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2AACCDF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265E0D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59701BE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3CEA7D4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0AD4CDE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20EC113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1B5CBC2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4FAAE9D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6ADA272F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4E1E31D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776B7B1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715E2E1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451A472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1C294CB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7770A0E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36D9C65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5B9BAEC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E8D160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5940A6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1B5FD9E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473632A7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0542071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5115B4D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8C7BFF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21C96D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DD27DD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5F3321A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479F27D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3FC8159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4281B" w:rsidRPr="000F1656" w14:paraId="3E83467B" w14:textId="77777777" w:rsidTr="00E4281B">
        <w:trPr>
          <w:trHeight w:val="340"/>
        </w:trPr>
        <w:tc>
          <w:tcPr>
            <w:tcW w:w="567" w:type="dxa"/>
          </w:tcPr>
          <w:p w14:paraId="4B31E84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54A901E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B9C18B" w14:textId="3FDD5102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42E32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0118AD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091A8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4A6EA6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683C173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7A14F63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26F7769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44C6F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90F68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4F4162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8C355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6E7952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D51389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F46FF0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F7732C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AE438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617DD4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7251FAF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63D451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790F00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61B5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8645CFC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4FEA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DED4188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1F7D552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BF9F9A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15AB7A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4554CB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ED2CDA1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8278A2E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7FECE7BD" w14:textId="77777777" w:rsidR="00E4281B" w:rsidRPr="00ED0B2E" w:rsidRDefault="00E4281B" w:rsidP="00ED0B2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0AA30513" w14:textId="77777777" w:rsidR="00ED0B2E" w:rsidRPr="00ED0B2E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0F1656" w14:paraId="3DC479AC" w14:textId="77777777" w:rsidTr="00ED0B2E">
        <w:trPr>
          <w:trHeight w:val="340"/>
        </w:trPr>
        <w:tc>
          <w:tcPr>
            <w:tcW w:w="567" w:type="dxa"/>
          </w:tcPr>
          <w:p w14:paraId="2CD145ED" w14:textId="127883D1" w:rsidR="00ED0B2E" w:rsidRPr="00ED0B2E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737462F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5304D38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7B34A8F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2E42859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490BA98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5F73784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6BDB477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5652699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32AA98C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55B3137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51FE463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22D7CC1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4BBCBB8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27441C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10D420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54AB81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2902B5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FDBFAD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53371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118CD8C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63642D8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153407A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0815BF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455C74F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06FFD11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1F05436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27F6F34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7DEA0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42B7052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024D88B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73822B9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63CE532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D5841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0F1656" w14:paraId="72360202" w14:textId="77777777" w:rsidTr="00ED0B2E">
        <w:trPr>
          <w:trHeight w:val="340"/>
        </w:trPr>
        <w:tc>
          <w:tcPr>
            <w:tcW w:w="567" w:type="dxa"/>
          </w:tcPr>
          <w:p w14:paraId="357C8F5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06936D2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0CFFAC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D4EE0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4BB4EF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D03E5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FF4012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EDCC01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5C2B99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A56409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9F8312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1817DD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C5FD3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99126B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0860ED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1F362C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612274D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E959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00A09F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C2CEBB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25C026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ED42BD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CA2A07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5F2A20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3F24F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978D3B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5F0D1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885FDB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762ADC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FB12E3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B46D10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6CE5D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5E1FA0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5942C96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F8E0878" w14:textId="77777777" w:rsidR="00ED0B2E" w:rsidRPr="00ED0B2E" w:rsidRDefault="00ED0B2E" w:rsidP="00ED0B2E">
      <w:pPr>
        <w:rPr>
          <w:rFonts w:ascii="Yu Gothic UI" w:eastAsia="Yu Gothic UI" w:hAnsi="Yu Gothic UI"/>
          <w:lang w:val="it-IT"/>
        </w:rPr>
      </w:pPr>
    </w:p>
    <w:tbl>
      <w:tblPr>
        <w:tblStyle w:val="Grigliatabella"/>
        <w:tblpPr w:leftFromText="141" w:rightFromText="141" w:vertAnchor="text" w:horzAnchor="margin" w:tblpY="105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96"/>
      </w:tblGrid>
      <w:tr w:rsidR="00ED0B2E" w:rsidRPr="000F1656" w14:paraId="1AD636CB" w14:textId="77777777" w:rsidTr="00E4281B">
        <w:trPr>
          <w:trHeight w:val="340"/>
        </w:trPr>
        <w:tc>
          <w:tcPr>
            <w:tcW w:w="567" w:type="dxa"/>
          </w:tcPr>
          <w:p w14:paraId="2AA32CDD" w14:textId="3CC2E3D6" w:rsidR="00ED0B2E" w:rsidRPr="00ED0B2E" w:rsidRDefault="00E4281B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>
              <w:rPr>
                <w:rFonts w:ascii="Yu Gothic UI" w:eastAsia="Yu Gothic UI" w:hAnsi="Yu Gothic UI"/>
                <w:sz w:val="14"/>
                <w:szCs w:val="14"/>
              </w:rPr>
              <w:t>A</w:t>
            </w:r>
            <w:r w:rsidR="00ED0B2E" w:rsidRPr="00ED0B2E">
              <w:rPr>
                <w:rFonts w:ascii="Yu Gothic UI" w:eastAsia="Yu Gothic UI" w:hAnsi="Yu Gothic UI"/>
                <w:sz w:val="14"/>
                <w:szCs w:val="14"/>
              </w:rPr>
              <w:t>nno</w:t>
            </w:r>
          </w:p>
        </w:tc>
        <w:tc>
          <w:tcPr>
            <w:tcW w:w="567" w:type="dxa"/>
          </w:tcPr>
          <w:p w14:paraId="50FCD6C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Mese</w:t>
            </w:r>
          </w:p>
        </w:tc>
        <w:tc>
          <w:tcPr>
            <w:tcW w:w="397" w:type="dxa"/>
            <w:shd w:val="clear" w:color="auto" w:fill="86BC25" w:themeFill="accent1"/>
          </w:tcPr>
          <w:p w14:paraId="0EC773F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</w:t>
            </w:r>
          </w:p>
        </w:tc>
        <w:tc>
          <w:tcPr>
            <w:tcW w:w="397" w:type="dxa"/>
            <w:shd w:val="clear" w:color="auto" w:fill="86BC25" w:themeFill="accent1"/>
          </w:tcPr>
          <w:p w14:paraId="14B9B4D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</w:t>
            </w:r>
          </w:p>
        </w:tc>
        <w:tc>
          <w:tcPr>
            <w:tcW w:w="397" w:type="dxa"/>
            <w:shd w:val="clear" w:color="auto" w:fill="86BC25" w:themeFill="accent1"/>
          </w:tcPr>
          <w:p w14:paraId="335C30B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</w:t>
            </w:r>
          </w:p>
        </w:tc>
        <w:tc>
          <w:tcPr>
            <w:tcW w:w="397" w:type="dxa"/>
            <w:shd w:val="clear" w:color="auto" w:fill="86BC25" w:themeFill="accent1"/>
          </w:tcPr>
          <w:p w14:paraId="72C6B42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4</w:t>
            </w:r>
          </w:p>
        </w:tc>
        <w:tc>
          <w:tcPr>
            <w:tcW w:w="397" w:type="dxa"/>
            <w:shd w:val="clear" w:color="auto" w:fill="86BC25" w:themeFill="accent1"/>
          </w:tcPr>
          <w:p w14:paraId="4BFB034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5</w:t>
            </w:r>
          </w:p>
        </w:tc>
        <w:tc>
          <w:tcPr>
            <w:tcW w:w="397" w:type="dxa"/>
            <w:shd w:val="clear" w:color="auto" w:fill="86BC25" w:themeFill="accent1"/>
          </w:tcPr>
          <w:p w14:paraId="77BAA2F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6</w:t>
            </w:r>
          </w:p>
        </w:tc>
        <w:tc>
          <w:tcPr>
            <w:tcW w:w="397" w:type="dxa"/>
            <w:shd w:val="clear" w:color="auto" w:fill="86BC25" w:themeFill="accent1"/>
          </w:tcPr>
          <w:p w14:paraId="4E0B09E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7</w:t>
            </w:r>
          </w:p>
        </w:tc>
        <w:tc>
          <w:tcPr>
            <w:tcW w:w="397" w:type="dxa"/>
            <w:shd w:val="clear" w:color="auto" w:fill="86BC25" w:themeFill="accent1"/>
          </w:tcPr>
          <w:p w14:paraId="18883FB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8</w:t>
            </w:r>
          </w:p>
        </w:tc>
        <w:tc>
          <w:tcPr>
            <w:tcW w:w="397" w:type="dxa"/>
            <w:shd w:val="clear" w:color="auto" w:fill="86BC25" w:themeFill="accent1"/>
          </w:tcPr>
          <w:p w14:paraId="3E01CE1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9</w:t>
            </w:r>
          </w:p>
        </w:tc>
        <w:tc>
          <w:tcPr>
            <w:tcW w:w="397" w:type="dxa"/>
            <w:shd w:val="clear" w:color="auto" w:fill="86BC25" w:themeFill="accent1"/>
          </w:tcPr>
          <w:p w14:paraId="664C041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10</w:t>
            </w:r>
          </w:p>
        </w:tc>
        <w:tc>
          <w:tcPr>
            <w:tcW w:w="397" w:type="dxa"/>
            <w:shd w:val="clear" w:color="auto" w:fill="86BC25" w:themeFill="accent1"/>
          </w:tcPr>
          <w:p w14:paraId="0D451DD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11</w:t>
            </w:r>
          </w:p>
        </w:tc>
        <w:tc>
          <w:tcPr>
            <w:tcW w:w="397" w:type="dxa"/>
            <w:shd w:val="clear" w:color="auto" w:fill="86BC25" w:themeFill="accent1"/>
          </w:tcPr>
          <w:p w14:paraId="2F96081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12</w:t>
            </w:r>
          </w:p>
        </w:tc>
        <w:tc>
          <w:tcPr>
            <w:tcW w:w="397" w:type="dxa"/>
            <w:shd w:val="clear" w:color="auto" w:fill="86BC25" w:themeFill="accent1"/>
          </w:tcPr>
          <w:p w14:paraId="29C105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13</w:t>
            </w:r>
          </w:p>
        </w:tc>
        <w:tc>
          <w:tcPr>
            <w:tcW w:w="397" w:type="dxa"/>
            <w:shd w:val="clear" w:color="auto" w:fill="86BC25" w:themeFill="accent1"/>
          </w:tcPr>
          <w:p w14:paraId="6CEC252E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14</w:t>
            </w:r>
          </w:p>
        </w:tc>
        <w:tc>
          <w:tcPr>
            <w:tcW w:w="397" w:type="dxa"/>
            <w:shd w:val="clear" w:color="auto" w:fill="86BC25" w:themeFill="accent1"/>
          </w:tcPr>
          <w:p w14:paraId="3A5B44E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15</w:t>
            </w:r>
          </w:p>
        </w:tc>
        <w:tc>
          <w:tcPr>
            <w:tcW w:w="397" w:type="dxa"/>
            <w:shd w:val="clear" w:color="auto" w:fill="86BC25" w:themeFill="accent1"/>
          </w:tcPr>
          <w:p w14:paraId="5A6F410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16</w:t>
            </w:r>
          </w:p>
        </w:tc>
        <w:tc>
          <w:tcPr>
            <w:tcW w:w="397" w:type="dxa"/>
            <w:shd w:val="clear" w:color="auto" w:fill="86BC25" w:themeFill="accent1"/>
          </w:tcPr>
          <w:p w14:paraId="791EDE6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17</w:t>
            </w:r>
          </w:p>
        </w:tc>
        <w:tc>
          <w:tcPr>
            <w:tcW w:w="397" w:type="dxa"/>
            <w:shd w:val="clear" w:color="auto" w:fill="86BC25" w:themeFill="accent1"/>
          </w:tcPr>
          <w:p w14:paraId="30479B2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18</w:t>
            </w:r>
          </w:p>
        </w:tc>
        <w:tc>
          <w:tcPr>
            <w:tcW w:w="397" w:type="dxa"/>
            <w:shd w:val="clear" w:color="auto" w:fill="86BC25" w:themeFill="accent1"/>
          </w:tcPr>
          <w:p w14:paraId="4617A00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19</w:t>
            </w:r>
          </w:p>
        </w:tc>
        <w:tc>
          <w:tcPr>
            <w:tcW w:w="397" w:type="dxa"/>
            <w:shd w:val="clear" w:color="auto" w:fill="86BC25" w:themeFill="accent1"/>
          </w:tcPr>
          <w:p w14:paraId="1363E2C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20</w:t>
            </w:r>
          </w:p>
        </w:tc>
        <w:tc>
          <w:tcPr>
            <w:tcW w:w="397" w:type="dxa"/>
            <w:shd w:val="clear" w:color="auto" w:fill="86BC25" w:themeFill="accent1"/>
          </w:tcPr>
          <w:p w14:paraId="79FE92E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21</w:t>
            </w:r>
          </w:p>
        </w:tc>
        <w:tc>
          <w:tcPr>
            <w:tcW w:w="397" w:type="dxa"/>
            <w:shd w:val="clear" w:color="auto" w:fill="86BC25" w:themeFill="accent1"/>
          </w:tcPr>
          <w:p w14:paraId="36576A43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22</w:t>
            </w:r>
          </w:p>
        </w:tc>
        <w:tc>
          <w:tcPr>
            <w:tcW w:w="397" w:type="dxa"/>
            <w:shd w:val="clear" w:color="auto" w:fill="86BC25" w:themeFill="accent1"/>
          </w:tcPr>
          <w:p w14:paraId="5294500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23</w:t>
            </w:r>
          </w:p>
        </w:tc>
        <w:tc>
          <w:tcPr>
            <w:tcW w:w="397" w:type="dxa"/>
            <w:shd w:val="clear" w:color="auto" w:fill="86BC25" w:themeFill="accent1"/>
          </w:tcPr>
          <w:p w14:paraId="1ECDEAA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24</w:t>
            </w:r>
          </w:p>
        </w:tc>
        <w:tc>
          <w:tcPr>
            <w:tcW w:w="397" w:type="dxa"/>
            <w:shd w:val="clear" w:color="auto" w:fill="86BC25" w:themeFill="accent1"/>
          </w:tcPr>
          <w:p w14:paraId="5CB04D5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25</w:t>
            </w:r>
          </w:p>
        </w:tc>
        <w:tc>
          <w:tcPr>
            <w:tcW w:w="397" w:type="dxa"/>
            <w:shd w:val="clear" w:color="auto" w:fill="86BC25" w:themeFill="accent1"/>
          </w:tcPr>
          <w:p w14:paraId="72946E7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26</w:t>
            </w:r>
          </w:p>
        </w:tc>
        <w:tc>
          <w:tcPr>
            <w:tcW w:w="397" w:type="dxa"/>
            <w:shd w:val="clear" w:color="auto" w:fill="86BC25" w:themeFill="accent1"/>
          </w:tcPr>
          <w:p w14:paraId="435F370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27</w:t>
            </w:r>
          </w:p>
        </w:tc>
        <w:tc>
          <w:tcPr>
            <w:tcW w:w="397" w:type="dxa"/>
            <w:shd w:val="clear" w:color="auto" w:fill="86BC25" w:themeFill="accent1"/>
          </w:tcPr>
          <w:p w14:paraId="36CEF95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28</w:t>
            </w:r>
          </w:p>
        </w:tc>
        <w:tc>
          <w:tcPr>
            <w:tcW w:w="397" w:type="dxa"/>
            <w:shd w:val="clear" w:color="auto" w:fill="86BC25" w:themeFill="accent1"/>
          </w:tcPr>
          <w:p w14:paraId="3D4114E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29</w:t>
            </w:r>
          </w:p>
        </w:tc>
        <w:tc>
          <w:tcPr>
            <w:tcW w:w="397" w:type="dxa"/>
            <w:shd w:val="clear" w:color="auto" w:fill="86BC25" w:themeFill="accent1"/>
          </w:tcPr>
          <w:p w14:paraId="04CB39D6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30</w:t>
            </w:r>
          </w:p>
        </w:tc>
        <w:tc>
          <w:tcPr>
            <w:tcW w:w="397" w:type="dxa"/>
            <w:shd w:val="clear" w:color="auto" w:fill="86BC25" w:themeFill="accent1"/>
          </w:tcPr>
          <w:p w14:paraId="0376736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</w:rPr>
              <w:t>31</w:t>
            </w:r>
          </w:p>
        </w:tc>
        <w:tc>
          <w:tcPr>
            <w:tcW w:w="1296" w:type="dxa"/>
          </w:tcPr>
          <w:p w14:paraId="7235F3C8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  <w:r w:rsidRPr="00ED0B2E">
              <w:rPr>
                <w:rFonts w:ascii="Yu Gothic UI" w:eastAsia="Yu Gothic UI" w:hAnsi="Yu Gothic UI"/>
                <w:sz w:val="14"/>
                <w:szCs w:val="14"/>
                <w:lang w:val="it-IT"/>
              </w:rPr>
              <w:t>Ore totali mensili per il progetto</w:t>
            </w:r>
          </w:p>
        </w:tc>
      </w:tr>
      <w:tr w:rsidR="00ED0B2E" w:rsidRPr="000F1656" w14:paraId="1990DC7B" w14:textId="77777777" w:rsidTr="00E4281B">
        <w:trPr>
          <w:trHeight w:val="340"/>
        </w:trPr>
        <w:tc>
          <w:tcPr>
            <w:tcW w:w="567" w:type="dxa"/>
          </w:tcPr>
          <w:p w14:paraId="2700DC6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567" w:type="dxa"/>
          </w:tcPr>
          <w:p w14:paraId="6713CF9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0F462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B02CA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50EB2B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EBB7D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0F91311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5D4A1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F0492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C33D75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BD984A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2C2657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6BB508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B0E5EF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15EA5A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70551F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1226D60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6ED0F8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F79E62D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280480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E5916B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AC9CF0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B17971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30BD72C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84A8509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DDE59C7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4626E0EA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C8F3EA2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7E62AD95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2AAA1A1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5AB728F0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3FAA5774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397" w:type="dxa"/>
          </w:tcPr>
          <w:p w14:paraId="04E9D5EF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  <w:tc>
          <w:tcPr>
            <w:tcW w:w="1296" w:type="dxa"/>
          </w:tcPr>
          <w:p w14:paraId="19C0EEAB" w14:textId="77777777" w:rsidR="00ED0B2E" w:rsidRPr="00ED0B2E" w:rsidRDefault="00ED0B2E" w:rsidP="007F4E5E">
            <w:pPr>
              <w:rPr>
                <w:rFonts w:ascii="Yu Gothic UI" w:eastAsia="Yu Gothic UI" w:hAnsi="Yu Gothic UI"/>
                <w:sz w:val="14"/>
                <w:szCs w:val="14"/>
                <w:lang w:val="it-IT"/>
              </w:rPr>
            </w:pPr>
          </w:p>
        </w:tc>
      </w:tr>
    </w:tbl>
    <w:p w14:paraId="6B86B9DE" w14:textId="77777777" w:rsid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99A68FD" w14:textId="77777777" w:rsid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3F75F6D4" w14:textId="3E6099AC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>
        <w:rPr>
          <w:rFonts w:ascii="Yu Gothic UI" w:eastAsia="Yu Gothic UI" w:hAnsi="Yu Gothic UI"/>
          <w:sz w:val="18"/>
          <w:szCs w:val="18"/>
          <w:lang w:val="it-IT"/>
        </w:rPr>
        <w:t>FIRMA della persona</w:t>
      </w:r>
    </w:p>
    <w:p w14:paraId="244A12DD" w14:textId="48C26799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_________________ </w:t>
      </w:r>
    </w:p>
    <w:p w14:paraId="0D1BFA5B" w14:textId="77777777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 xml:space="preserve">FIRMA del legale rappresentante del datore di lavoro (o suo delegato) o altre figure aventi titolo per il beneficiario/partner </w:t>
      </w:r>
    </w:p>
    <w:p w14:paraId="7402CE7F" w14:textId="0560313B" w:rsidR="00E4281B" w:rsidRPr="00E4281B" w:rsidRDefault="00E4281B" w:rsidP="00E4281B">
      <w:pPr>
        <w:rPr>
          <w:rFonts w:ascii="Yu Gothic UI" w:eastAsia="Yu Gothic UI" w:hAnsi="Yu Gothic UI"/>
          <w:sz w:val="18"/>
          <w:szCs w:val="18"/>
          <w:lang w:val="it-IT"/>
        </w:rPr>
      </w:pPr>
      <w:r w:rsidRPr="00E4281B">
        <w:rPr>
          <w:rFonts w:ascii="Yu Gothic UI" w:eastAsia="Yu Gothic UI" w:hAnsi="Yu Gothic UI"/>
          <w:sz w:val="18"/>
          <w:szCs w:val="18"/>
          <w:lang w:val="it-IT"/>
        </w:rPr>
        <w:t>__________________</w:t>
      </w:r>
    </w:p>
    <w:sectPr w:rsidR="00E4281B" w:rsidRPr="00E4281B" w:rsidSect="00ED0B2E">
      <w:headerReference w:type="first" r:id="rId9"/>
      <w:pgSz w:w="16838" w:h="11906" w:orient="landscape" w:code="9"/>
      <w:pgMar w:top="2454" w:right="1985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A6CB" w14:textId="77777777" w:rsidR="00ED0B2E" w:rsidRDefault="00ED0B2E" w:rsidP="000E70A9">
      <w:r>
        <w:separator/>
      </w:r>
    </w:p>
  </w:endnote>
  <w:endnote w:type="continuationSeparator" w:id="0">
    <w:p w14:paraId="24D7240D" w14:textId="77777777" w:rsidR="00ED0B2E" w:rsidRDefault="00ED0B2E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B47D" w14:textId="77777777" w:rsidR="00ED0B2E" w:rsidRDefault="00ED0B2E" w:rsidP="000E70A9">
      <w:r>
        <w:separator/>
      </w:r>
    </w:p>
  </w:footnote>
  <w:footnote w:type="continuationSeparator" w:id="0">
    <w:p w14:paraId="5D0EAA14" w14:textId="77777777" w:rsidR="00ED0B2E" w:rsidRDefault="00ED0B2E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A874" w14:textId="1B11779F" w:rsidR="00ED0B2E" w:rsidRDefault="00ED0B2E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826C9E2" wp14:editId="2DC0992E">
          <wp:simplePos x="0" y="0"/>
          <wp:positionH relativeFrom="page">
            <wp:align>center</wp:align>
          </wp:positionH>
          <wp:positionV relativeFrom="paragraph">
            <wp:posOffset>151765</wp:posOffset>
          </wp:positionV>
          <wp:extent cx="6226233" cy="532015"/>
          <wp:effectExtent l="0" t="0" r="3175" b="1905"/>
          <wp:wrapNone/>
          <wp:docPr id="45370851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E"/>
    <w:rsid w:val="0001455C"/>
    <w:rsid w:val="000E70A9"/>
    <w:rsid w:val="000F1656"/>
    <w:rsid w:val="00116107"/>
    <w:rsid w:val="00122F6F"/>
    <w:rsid w:val="002103A6"/>
    <w:rsid w:val="002159DE"/>
    <w:rsid w:val="00231697"/>
    <w:rsid w:val="004B3643"/>
    <w:rsid w:val="0052565F"/>
    <w:rsid w:val="00596D30"/>
    <w:rsid w:val="005A18FD"/>
    <w:rsid w:val="005F6865"/>
    <w:rsid w:val="005F7094"/>
    <w:rsid w:val="006676E6"/>
    <w:rsid w:val="00693289"/>
    <w:rsid w:val="006B37EE"/>
    <w:rsid w:val="006E072D"/>
    <w:rsid w:val="0073021D"/>
    <w:rsid w:val="007F713C"/>
    <w:rsid w:val="008317EF"/>
    <w:rsid w:val="0088024D"/>
    <w:rsid w:val="008A27F6"/>
    <w:rsid w:val="00914135"/>
    <w:rsid w:val="00935843"/>
    <w:rsid w:val="00987F13"/>
    <w:rsid w:val="009E7D02"/>
    <w:rsid w:val="00B92C5E"/>
    <w:rsid w:val="00BF3A7D"/>
    <w:rsid w:val="00C345AD"/>
    <w:rsid w:val="00CD74F8"/>
    <w:rsid w:val="00E16BC0"/>
    <w:rsid w:val="00E2486D"/>
    <w:rsid w:val="00E4281B"/>
    <w:rsid w:val="00ED0B2E"/>
    <w:rsid w:val="00FB2EF3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1CB3FB"/>
  <w15:chartTrackingRefBased/>
  <w15:docId w15:val="{33EFFBB7-02F3-4BA7-988B-3CFF446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fbujok02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fbujok02.dotx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Luisa Parisi, Alessandra</cp:lastModifiedBy>
  <cp:revision>2</cp:revision>
  <dcterms:created xsi:type="dcterms:W3CDTF">2025-09-15T07:44:00Z</dcterms:created>
  <dcterms:modified xsi:type="dcterms:W3CDTF">2025-10-21T08:14:00Z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